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78E3" w14:textId="4C1D79DC" w:rsidR="0097516C" w:rsidRPr="0097516C" w:rsidRDefault="00CB2C9A" w:rsidP="0097516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7516C" w:rsidRPr="0097516C">
        <w:rPr>
          <w:b/>
          <w:bCs/>
        </w:rPr>
        <w:t>СОГЛАСИЕ</w:t>
      </w:r>
    </w:p>
    <w:p w14:paraId="61B085AA" w14:textId="06A9F357" w:rsid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0E8FC4A" w14:textId="77777777" w:rsidR="002261CB" w:rsidRPr="0097516C" w:rsidRDefault="002261CB" w:rsidP="005057E7">
      <w:pPr>
        <w:jc w:val="center"/>
        <w:rPr>
          <w:b/>
          <w:bCs/>
        </w:rPr>
      </w:pPr>
    </w:p>
    <w:p w14:paraId="4C04A57F" w14:textId="5BBDE475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</w:t>
      </w:r>
    </w:p>
    <w:p w14:paraId="694DD1B3" w14:textId="4FF5104E" w:rsidR="0097516C" w:rsidRDefault="0097516C" w:rsidP="008F1CC3">
      <w:pPr>
        <w:jc w:val="center"/>
      </w:pPr>
      <w:r w:rsidRPr="0097516C">
        <w:t>(фамилия, имя, отчество - при наличии)</w:t>
      </w:r>
    </w:p>
    <w:p w14:paraId="077F5156" w14:textId="434D3B32" w:rsidR="005D0097" w:rsidRDefault="005D0097" w:rsidP="005D0097">
      <w:r w:rsidRPr="005D0097">
        <w:t>_____________________________________________________________________________</w:t>
      </w:r>
    </w:p>
    <w:p w14:paraId="04E4BB18" w14:textId="77777777" w:rsidR="0094031B" w:rsidRDefault="0094031B" w:rsidP="005D0097"/>
    <w:p w14:paraId="5739D0F9" w14:textId="249AE5B1" w:rsidR="0094031B" w:rsidRDefault="0094031B" w:rsidP="0094031B">
      <w:r>
        <w:t>основной документ, удостоверяющий личность: ___________________________________</w:t>
      </w:r>
    </w:p>
    <w:p w14:paraId="656A6CB9" w14:textId="77777777" w:rsidR="0094031B" w:rsidRDefault="0094031B" w:rsidP="0094031B"/>
    <w:p w14:paraId="6012CFA6" w14:textId="2071EEC3" w:rsidR="0094031B" w:rsidRDefault="0094031B" w:rsidP="0094031B">
      <w:bookmarkStart w:id="1" w:name="_Hlk170911001"/>
      <w:r>
        <w:t>_____________________________________________________________________________</w:t>
      </w:r>
    </w:p>
    <w:bookmarkEnd w:id="1"/>
    <w:p w14:paraId="33D92AD9" w14:textId="6548C6EE" w:rsidR="005D0097" w:rsidRDefault="0094031B" w:rsidP="0094031B">
      <w:r>
        <w:t>(вид документа, серия, номер, дата выдачи документа, наименование выдавшего органа)</w:t>
      </w:r>
    </w:p>
    <w:p w14:paraId="26D15138" w14:textId="77777777" w:rsidR="00341E5B" w:rsidRDefault="00341E5B" w:rsidP="0094031B"/>
    <w:p w14:paraId="27A7DD3E" w14:textId="4CF9D0EF" w:rsidR="009845C1" w:rsidRDefault="009845C1" w:rsidP="0094031B">
      <w:r w:rsidRPr="009845C1">
        <w:t>_____________________________________________________________________________</w:t>
      </w:r>
    </w:p>
    <w:p w14:paraId="083DD1EE" w14:textId="77777777" w:rsidR="009845C1" w:rsidRPr="0097516C" w:rsidRDefault="009845C1" w:rsidP="0094031B"/>
    <w:p w14:paraId="1582570A" w14:textId="479A0CA2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:_______________________________________________</w:t>
      </w:r>
    </w:p>
    <w:p w14:paraId="080B9F72" w14:textId="1FA3D157" w:rsidR="00341E5B" w:rsidRDefault="00341E5B" w:rsidP="0097516C">
      <w:pPr>
        <w:jc w:val="both"/>
      </w:pPr>
      <w:bookmarkStart w:id="2" w:name="_Hlk170900771"/>
    </w:p>
    <w:p w14:paraId="6AA2C534" w14:textId="7BE38DEC" w:rsidR="00341E5B" w:rsidRDefault="00341E5B" w:rsidP="0097516C">
      <w:pPr>
        <w:jc w:val="both"/>
      </w:pPr>
      <w:r w:rsidRPr="00341E5B">
        <w:t>______________________________</w:t>
      </w:r>
      <w:r>
        <w:t>_</w:t>
      </w:r>
      <w:r w:rsidRPr="00341E5B">
        <w:t>______________________________________________</w:t>
      </w:r>
    </w:p>
    <w:p w14:paraId="63C8863A" w14:textId="77777777" w:rsidR="00341E5B" w:rsidRDefault="00341E5B" w:rsidP="0097516C">
      <w:pPr>
        <w:jc w:val="both"/>
      </w:pPr>
    </w:p>
    <w:bookmarkEnd w:id="2"/>
    <w:p w14:paraId="1465CBDC" w14:textId="11F64AA7" w:rsidR="00D96DA1" w:rsidRDefault="00341E5B" w:rsidP="00341E5B">
      <w:pPr>
        <w:jc w:val="both"/>
      </w:pPr>
      <w:r w:rsidRPr="00341E5B">
        <w:t>контактный телефон ____</w:t>
      </w:r>
      <w:r>
        <w:t>________</w:t>
      </w:r>
      <w:r w:rsidRPr="00341E5B">
        <w:t>________________________________________________</w:t>
      </w:r>
    </w:p>
    <w:p w14:paraId="309AA1EA" w14:textId="77777777" w:rsidR="00382333" w:rsidRDefault="00382333" w:rsidP="00341E5B">
      <w:pPr>
        <w:jc w:val="both"/>
      </w:pPr>
    </w:p>
    <w:p w14:paraId="3BB4A19B" w14:textId="2C834DD1" w:rsidR="00244C91" w:rsidRPr="00B56A7C" w:rsidRDefault="0097516C" w:rsidP="00B56A7C">
      <w:pPr>
        <w:jc w:val="both"/>
        <w:rPr>
          <w:rFonts w:eastAsiaTheme="minorHAnsi"/>
          <w:bCs/>
          <w:lang w:eastAsia="en-US"/>
        </w:rPr>
      </w:pPr>
      <w:r w:rsidRPr="000E7B9E">
        <w:t>даю свое согласие на обработку моих персональных данных</w:t>
      </w:r>
      <w:r w:rsidR="00A93408" w:rsidRPr="000E7B9E">
        <w:t xml:space="preserve"> </w:t>
      </w:r>
      <w:r w:rsidR="00B56A7C" w:rsidRPr="00B56A7C">
        <w:rPr>
          <w:rFonts w:eastAsiaTheme="minorHAnsi"/>
          <w:bCs/>
          <w:lang w:eastAsia="en-US"/>
        </w:rPr>
        <w:t>Акционерно</w:t>
      </w:r>
      <w:r w:rsidR="00B56A7C">
        <w:rPr>
          <w:rFonts w:eastAsiaTheme="minorHAnsi"/>
          <w:bCs/>
          <w:lang w:eastAsia="en-US"/>
        </w:rPr>
        <w:t>му</w:t>
      </w:r>
      <w:r w:rsidR="00B56A7C" w:rsidRPr="00B56A7C">
        <w:rPr>
          <w:rFonts w:eastAsiaTheme="minorHAnsi"/>
          <w:bCs/>
          <w:lang w:eastAsia="en-US"/>
        </w:rPr>
        <w:t xml:space="preserve"> обществ</w:t>
      </w:r>
      <w:r w:rsidR="00B56A7C">
        <w:rPr>
          <w:rFonts w:eastAsiaTheme="minorHAnsi"/>
          <w:bCs/>
          <w:lang w:eastAsia="en-US"/>
        </w:rPr>
        <w:t>у</w:t>
      </w:r>
      <w:r w:rsidR="00B56A7C" w:rsidRPr="00B56A7C">
        <w:rPr>
          <w:rFonts w:eastAsiaTheme="minorHAnsi"/>
          <w:bCs/>
          <w:lang w:eastAsia="en-US"/>
        </w:rPr>
        <w:t xml:space="preserve"> «Интеллектуальные активы» (АО «Интеллектуальные активы»), (ОГРН 1227700493283, ИНН 9722027294)</w:t>
      </w:r>
      <w:r w:rsidR="00B56A7C">
        <w:rPr>
          <w:rFonts w:eastAsiaTheme="minorHAnsi"/>
          <w:bCs/>
          <w:lang w:eastAsia="en-US"/>
        </w:rPr>
        <w:t>, ю</w:t>
      </w:r>
      <w:r w:rsidR="00B56A7C" w:rsidRPr="00B56A7C">
        <w:rPr>
          <w:rFonts w:eastAsiaTheme="minorHAnsi"/>
          <w:bCs/>
          <w:lang w:eastAsia="en-US"/>
        </w:rPr>
        <w:t>ридический и фактический адрес: 140304, Московская область, м.о. Егорьевск, г. Егорьевск. ул. Антипова, д.48, помещ. 11.</w:t>
      </w:r>
      <w:r w:rsidR="00B56A7C">
        <w:rPr>
          <w:rFonts w:eastAsiaTheme="minorHAnsi"/>
          <w:bCs/>
          <w:lang w:eastAsia="en-US"/>
        </w:rPr>
        <w:t>,</w:t>
      </w:r>
      <w:r w:rsidR="000E7B9E" w:rsidRPr="000E7B9E">
        <w:t xml:space="preserve"> а также Администрации </w:t>
      </w:r>
      <w:r w:rsidR="008D1522">
        <w:t>м</w:t>
      </w:r>
      <w:r w:rsidR="000E7B9E" w:rsidRPr="000E7B9E">
        <w:t>.о. Егорьевск Московской области ОГРН 1035002351603, ИНН 5011002591, юридический адрес/адрес осуществления деятельности: 140300, Московская область, г. Егорьевск,</w:t>
      </w:r>
      <w:r w:rsidR="00EC492E">
        <w:t xml:space="preserve"> улица Парижской Коммуны, 11/89</w:t>
      </w:r>
      <w:r w:rsidR="00244C91" w:rsidRPr="000E7B9E">
        <w:t>.</w:t>
      </w:r>
    </w:p>
    <w:p w14:paraId="595EF875" w14:textId="05DA0257" w:rsidR="0097516C" w:rsidRPr="0097516C" w:rsidRDefault="00244C91" w:rsidP="001277CC">
      <w:pPr>
        <w:ind w:firstLine="709"/>
        <w:jc w:val="both"/>
      </w:pPr>
      <w:r>
        <w:t>Настоящим я соглашаюсь на обработку следующих</w:t>
      </w:r>
      <w:r w:rsidR="0097516C" w:rsidRPr="0097516C">
        <w:t xml:space="preserve"> категори</w:t>
      </w:r>
      <w:r>
        <w:t>й</w:t>
      </w:r>
      <w:r w:rsidR="0097516C" w:rsidRPr="0097516C">
        <w:t xml:space="preserve"> персональных данных: фамилия,</w:t>
      </w:r>
      <w:r w:rsidR="00886C95">
        <w:t xml:space="preserve"> </w:t>
      </w:r>
      <w:r w:rsidR="0097516C" w:rsidRPr="0097516C">
        <w:t xml:space="preserve">имя, </w:t>
      </w:r>
      <w:r w:rsidR="0097516C" w:rsidRPr="00944426">
        <w:t>отчество;</w:t>
      </w:r>
      <w:r w:rsidR="00944426" w:rsidRPr="00944426">
        <w:t xml:space="preserve"> </w:t>
      </w:r>
      <w:r w:rsidR="00DB27F0">
        <w:t xml:space="preserve">дата рождения; </w:t>
      </w:r>
      <w:r w:rsidR="004C5B89" w:rsidRPr="00944426">
        <w:t>адрес</w:t>
      </w:r>
      <w:r w:rsidR="004C5B89">
        <w:t xml:space="preserve"> регистрации</w:t>
      </w:r>
      <w:r w:rsidR="00C579EE">
        <w:t xml:space="preserve"> и фактического проживания</w:t>
      </w:r>
      <w:r w:rsidR="00A20FF2">
        <w:t>;</w:t>
      </w:r>
      <w:r w:rsidR="004C5B89">
        <w:t xml:space="preserve"> контактный телефон</w:t>
      </w:r>
      <w:r w:rsidR="00DB27F0">
        <w:t>, электронная почта</w:t>
      </w:r>
      <w:r w:rsidR="002C7C33">
        <w:t>.</w:t>
      </w:r>
    </w:p>
    <w:p w14:paraId="0DFFDCEB" w14:textId="5936CB69" w:rsidR="00D76EEA" w:rsidRDefault="0097516C" w:rsidP="00D76EEA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 xml:space="preserve">даю согласие на использование персональных данных исключительно </w:t>
      </w:r>
      <w:r w:rsidR="006E4629" w:rsidRPr="006E4629">
        <w:t xml:space="preserve">для сбора </w:t>
      </w:r>
      <w:r w:rsidR="006E4629" w:rsidRPr="00326B7B">
        <w:t xml:space="preserve">информации об участниках общественных </w:t>
      </w:r>
      <w:r w:rsidR="00107DFF" w:rsidRPr="00326B7B">
        <w:t>обсуждений</w:t>
      </w:r>
      <w:r w:rsidR="006E4629" w:rsidRPr="00326B7B">
        <w:t xml:space="preserve">, в соответствии с п. </w:t>
      </w:r>
      <w:r w:rsidR="00DB27F0">
        <w:t>35 «Правил проведения оценки воздействия на окружающую среду»</w:t>
      </w:r>
      <w:r w:rsidR="006E4629" w:rsidRPr="006E4629">
        <w:t xml:space="preserve">, утвержденных </w:t>
      </w:r>
      <w:r w:rsidR="00DB27F0">
        <w:t>Постановлением Правительства</w:t>
      </w:r>
      <w:r w:rsidR="006E4629" w:rsidRPr="006E4629">
        <w:t xml:space="preserve"> РФ от </w:t>
      </w:r>
      <w:r w:rsidR="00DB27F0">
        <w:t>28</w:t>
      </w:r>
      <w:r w:rsidR="006E4629" w:rsidRPr="006E4629">
        <w:t xml:space="preserve"> </w:t>
      </w:r>
      <w:r w:rsidR="00DB27F0">
        <w:t>ноября</w:t>
      </w:r>
      <w:r w:rsidR="006E4629" w:rsidRPr="006E4629">
        <w:t xml:space="preserve"> 20</w:t>
      </w:r>
      <w:r w:rsidR="00DB27F0">
        <w:t>24</w:t>
      </w:r>
      <w:r w:rsidR="006E4629" w:rsidRPr="006E4629">
        <w:t xml:space="preserve"> года </w:t>
      </w:r>
      <w:r w:rsidR="00244C91">
        <w:t>№</w:t>
      </w:r>
      <w:r w:rsidR="006E4629" w:rsidRPr="006E4629">
        <w:t xml:space="preserve"> </w:t>
      </w:r>
      <w:r w:rsidR="00DB27F0">
        <w:t>1644</w:t>
      </w:r>
      <w:r w:rsidR="006E4629">
        <w:t xml:space="preserve">, </w:t>
      </w:r>
      <w:r w:rsidR="00244C91">
        <w:t xml:space="preserve">а также </w:t>
      </w:r>
      <w:r w:rsidR="00D76EEA" w:rsidRPr="00C518E9">
        <w:t xml:space="preserve">в статистических или иных исследовательских целях, </w:t>
      </w:r>
      <w:r w:rsidR="006E4629" w:rsidRPr="00C518E9">
        <w:t xml:space="preserve">для </w:t>
      </w:r>
      <w:r w:rsidR="00D76EEA" w:rsidRPr="00C518E9">
        <w:t>опубликовани</w:t>
      </w:r>
      <w:r w:rsidR="006E4629" w:rsidRPr="00C518E9">
        <w:t>я</w:t>
      </w:r>
      <w:r w:rsidR="00D76EEA" w:rsidRPr="00C518E9">
        <w:t xml:space="preserve"> или обязательно</w:t>
      </w:r>
      <w:r w:rsidR="006E4629" w:rsidRPr="00C518E9">
        <w:t>го</w:t>
      </w:r>
      <w:r w:rsidR="00D76EEA" w:rsidRPr="00C518E9">
        <w:t xml:space="preserve"> раскрыти</w:t>
      </w:r>
      <w:r w:rsidR="006E4629" w:rsidRPr="00C518E9">
        <w:t>я</w:t>
      </w:r>
      <w:r w:rsidR="00D76EEA" w:rsidRPr="00C518E9">
        <w:t xml:space="preserve"> в соответствии с </w:t>
      </w:r>
      <w:r w:rsidR="006E4629" w:rsidRPr="00C518E9">
        <w:t xml:space="preserve">требованиями </w:t>
      </w:r>
      <w:r w:rsidR="00D76EEA" w:rsidRPr="00C518E9">
        <w:t>федеральны</w:t>
      </w:r>
      <w:r w:rsidR="006E4629" w:rsidRPr="00C518E9">
        <w:t>х</w:t>
      </w:r>
      <w:r w:rsidR="00D76EEA" w:rsidRPr="00C518E9">
        <w:t xml:space="preserve"> законо</w:t>
      </w:r>
      <w:r w:rsidR="006E4629" w:rsidRPr="00C518E9">
        <w:t>в</w:t>
      </w:r>
      <w:r w:rsidR="00D76EEA" w:rsidRPr="00C518E9">
        <w:t>.</w:t>
      </w:r>
    </w:p>
    <w:p w14:paraId="75F972CA" w14:textId="6D8BD4F3" w:rsidR="0097516C" w:rsidRPr="0097516C" w:rsidRDefault="0097516C" w:rsidP="00D76EEA">
      <w:pPr>
        <w:ind w:firstLine="709"/>
        <w:jc w:val="both"/>
      </w:pPr>
      <w:r w:rsidRPr="0097516C">
        <w:t>Настоящее согласие предоставляется мной</w:t>
      </w:r>
      <w:r w:rsidR="0075369A">
        <w:t xml:space="preserve">,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 xml:space="preserve">хранение, уточнение (обновление, изменение), использование, передачу </w:t>
      </w:r>
      <w:r w:rsidR="00D62DCB">
        <w:t>государственным органам</w:t>
      </w:r>
      <w:r w:rsidRPr="0097516C">
        <w:t>, обезличивание,</w:t>
      </w:r>
      <w:r w:rsidR="00886C95">
        <w:t xml:space="preserve"> </w:t>
      </w:r>
      <w:r w:rsidRPr="0097516C">
        <w:t>блокирование персональных</w:t>
      </w:r>
      <w:r w:rsidR="006E5ABD">
        <w:t xml:space="preserve"> </w:t>
      </w:r>
      <w:r w:rsidRPr="0097516C">
        <w:t>данных,</w:t>
      </w:r>
      <w:r w:rsidR="00D62DCB">
        <w:t xml:space="preserve"> привлечение к обработке персональных данных третьих лиц</w:t>
      </w:r>
      <w:r w:rsidR="003414AC">
        <w:t xml:space="preserve"> (по поручению оператора)</w:t>
      </w:r>
      <w:r w:rsidR="00D62DCB">
        <w:t>,</w:t>
      </w:r>
      <w:r w:rsidRPr="0097516C">
        <w:t xml:space="preserve"> 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2B394829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</w:t>
      </w:r>
      <w:r w:rsidR="006E5ABD">
        <w:t>(а)</w:t>
      </w:r>
      <w:r w:rsidRPr="0097516C">
        <w:t>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15AB820A" w:rsid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6FA880F6" w14:textId="77777777" w:rsidR="00193A41" w:rsidRPr="0097516C" w:rsidRDefault="00193A41" w:rsidP="001277CC">
      <w:pPr>
        <w:ind w:firstLine="709"/>
        <w:jc w:val="both"/>
      </w:pPr>
    </w:p>
    <w:p w14:paraId="0CDCB10B" w14:textId="3B2CED44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9A2CEE">
        <w:t>__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4C1E56CE" w:rsidR="004058DB" w:rsidRPr="005E061A" w:rsidRDefault="004058DB" w:rsidP="00987C50">
      <w:pPr>
        <w:pStyle w:val="ConsPlusTitle"/>
        <w:rPr>
          <w:b w:val="0"/>
          <w:bCs/>
          <w:sz w:val="26"/>
          <w:szCs w:val="26"/>
        </w:rPr>
      </w:pPr>
    </w:p>
    <w:sectPr w:rsidR="004058DB" w:rsidRPr="005E061A" w:rsidSect="00EC492E">
      <w:headerReference w:type="default" r:id="rId8"/>
      <w:pgSz w:w="11906" w:h="16838" w:code="9"/>
      <w:pgMar w:top="568" w:right="851" w:bottom="426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32D67" w14:textId="77777777" w:rsidR="00477F57" w:rsidRDefault="00477F57" w:rsidP="003561AE">
      <w:r>
        <w:separator/>
      </w:r>
    </w:p>
  </w:endnote>
  <w:endnote w:type="continuationSeparator" w:id="0">
    <w:p w14:paraId="11D40D11" w14:textId="77777777" w:rsidR="00477F57" w:rsidRDefault="00477F57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4A39" w14:textId="77777777" w:rsidR="00477F57" w:rsidRDefault="00477F57" w:rsidP="003561AE">
      <w:r>
        <w:separator/>
      </w:r>
    </w:p>
  </w:footnote>
  <w:footnote w:type="continuationSeparator" w:id="0">
    <w:p w14:paraId="33B2ECB6" w14:textId="77777777" w:rsidR="00477F57" w:rsidRDefault="00477F57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3996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E7B9E"/>
    <w:rsid w:val="000F50C7"/>
    <w:rsid w:val="000F6B75"/>
    <w:rsid w:val="00103B5F"/>
    <w:rsid w:val="00107DFF"/>
    <w:rsid w:val="00112B63"/>
    <w:rsid w:val="00114A53"/>
    <w:rsid w:val="00116447"/>
    <w:rsid w:val="001231F2"/>
    <w:rsid w:val="00124A3C"/>
    <w:rsid w:val="00124E51"/>
    <w:rsid w:val="00125106"/>
    <w:rsid w:val="00127018"/>
    <w:rsid w:val="001277CC"/>
    <w:rsid w:val="0013027D"/>
    <w:rsid w:val="001331D1"/>
    <w:rsid w:val="001346FE"/>
    <w:rsid w:val="00135346"/>
    <w:rsid w:val="00135D52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10F7"/>
    <w:rsid w:val="001834B2"/>
    <w:rsid w:val="00193A41"/>
    <w:rsid w:val="00193D25"/>
    <w:rsid w:val="00195E86"/>
    <w:rsid w:val="001A1C0D"/>
    <w:rsid w:val="001A2440"/>
    <w:rsid w:val="001A30D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261CB"/>
    <w:rsid w:val="0022781B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44C91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C7C33"/>
    <w:rsid w:val="002D0C23"/>
    <w:rsid w:val="002D0D69"/>
    <w:rsid w:val="002E2BB3"/>
    <w:rsid w:val="002E6434"/>
    <w:rsid w:val="002F0A1B"/>
    <w:rsid w:val="002F32F2"/>
    <w:rsid w:val="00301035"/>
    <w:rsid w:val="0030242C"/>
    <w:rsid w:val="00305143"/>
    <w:rsid w:val="00305DBF"/>
    <w:rsid w:val="00306B8B"/>
    <w:rsid w:val="00314D16"/>
    <w:rsid w:val="00320F32"/>
    <w:rsid w:val="00326B7B"/>
    <w:rsid w:val="003368F7"/>
    <w:rsid w:val="00340863"/>
    <w:rsid w:val="003414AC"/>
    <w:rsid w:val="00341987"/>
    <w:rsid w:val="00341E5B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82333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3F6235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77F57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5B89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01B7"/>
    <w:rsid w:val="005319CD"/>
    <w:rsid w:val="00536677"/>
    <w:rsid w:val="005376C7"/>
    <w:rsid w:val="00540EDF"/>
    <w:rsid w:val="005436E1"/>
    <w:rsid w:val="005474D8"/>
    <w:rsid w:val="005478FA"/>
    <w:rsid w:val="0056260E"/>
    <w:rsid w:val="00563F58"/>
    <w:rsid w:val="0056548D"/>
    <w:rsid w:val="005656E1"/>
    <w:rsid w:val="00570C48"/>
    <w:rsid w:val="00574D59"/>
    <w:rsid w:val="005773A1"/>
    <w:rsid w:val="005863EE"/>
    <w:rsid w:val="00590669"/>
    <w:rsid w:val="005931A4"/>
    <w:rsid w:val="005A12FA"/>
    <w:rsid w:val="005A364E"/>
    <w:rsid w:val="005A3C22"/>
    <w:rsid w:val="005A47B4"/>
    <w:rsid w:val="005B1BBD"/>
    <w:rsid w:val="005B6FDD"/>
    <w:rsid w:val="005B77E7"/>
    <w:rsid w:val="005C0B4F"/>
    <w:rsid w:val="005C4E76"/>
    <w:rsid w:val="005C5645"/>
    <w:rsid w:val="005C73C1"/>
    <w:rsid w:val="005D0097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5C3"/>
    <w:rsid w:val="00634CA8"/>
    <w:rsid w:val="0063648A"/>
    <w:rsid w:val="00636963"/>
    <w:rsid w:val="00641FB5"/>
    <w:rsid w:val="00642CD4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23E"/>
    <w:rsid w:val="00656EB5"/>
    <w:rsid w:val="00657ADC"/>
    <w:rsid w:val="006646A7"/>
    <w:rsid w:val="00667631"/>
    <w:rsid w:val="006808C0"/>
    <w:rsid w:val="00682037"/>
    <w:rsid w:val="0068307C"/>
    <w:rsid w:val="00684280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23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4629"/>
    <w:rsid w:val="006E56D1"/>
    <w:rsid w:val="006E5ABD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369A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586D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5ED3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053F1"/>
    <w:rsid w:val="00811098"/>
    <w:rsid w:val="00814A15"/>
    <w:rsid w:val="008163CB"/>
    <w:rsid w:val="00822088"/>
    <w:rsid w:val="008304A1"/>
    <w:rsid w:val="00830984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0AD2"/>
    <w:rsid w:val="0086147D"/>
    <w:rsid w:val="00862418"/>
    <w:rsid w:val="008638C1"/>
    <w:rsid w:val="00864FDC"/>
    <w:rsid w:val="0086691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4F41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387D"/>
    <w:rsid w:val="008C46F0"/>
    <w:rsid w:val="008C49E2"/>
    <w:rsid w:val="008C663F"/>
    <w:rsid w:val="008D033C"/>
    <w:rsid w:val="008D1120"/>
    <w:rsid w:val="008D1522"/>
    <w:rsid w:val="008E32C9"/>
    <w:rsid w:val="008E4D45"/>
    <w:rsid w:val="008F1952"/>
    <w:rsid w:val="008F1986"/>
    <w:rsid w:val="008F1CC3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031B"/>
    <w:rsid w:val="009418FD"/>
    <w:rsid w:val="00943FF3"/>
    <w:rsid w:val="00944426"/>
    <w:rsid w:val="00954F13"/>
    <w:rsid w:val="0095638F"/>
    <w:rsid w:val="009608C5"/>
    <w:rsid w:val="00961F6D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45C1"/>
    <w:rsid w:val="00986E8C"/>
    <w:rsid w:val="00987C50"/>
    <w:rsid w:val="009938B2"/>
    <w:rsid w:val="00994537"/>
    <w:rsid w:val="00994824"/>
    <w:rsid w:val="009A2CEE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3720"/>
    <w:rsid w:val="009E6243"/>
    <w:rsid w:val="009F36E5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0FF2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92F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1F8C"/>
    <w:rsid w:val="00A93408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013"/>
    <w:rsid w:val="00AE1DA1"/>
    <w:rsid w:val="00AE5C79"/>
    <w:rsid w:val="00AE5FD6"/>
    <w:rsid w:val="00AF1353"/>
    <w:rsid w:val="00AF38A1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6A7C"/>
    <w:rsid w:val="00B5793B"/>
    <w:rsid w:val="00B607DE"/>
    <w:rsid w:val="00B71F87"/>
    <w:rsid w:val="00B73292"/>
    <w:rsid w:val="00B73460"/>
    <w:rsid w:val="00B7615F"/>
    <w:rsid w:val="00B83740"/>
    <w:rsid w:val="00B84B5E"/>
    <w:rsid w:val="00B911BC"/>
    <w:rsid w:val="00B91805"/>
    <w:rsid w:val="00B9297D"/>
    <w:rsid w:val="00B9540E"/>
    <w:rsid w:val="00BA0936"/>
    <w:rsid w:val="00BA19D6"/>
    <w:rsid w:val="00BA1E26"/>
    <w:rsid w:val="00BA3060"/>
    <w:rsid w:val="00BA63F1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35498"/>
    <w:rsid w:val="00C41788"/>
    <w:rsid w:val="00C4192D"/>
    <w:rsid w:val="00C419C4"/>
    <w:rsid w:val="00C43131"/>
    <w:rsid w:val="00C44D72"/>
    <w:rsid w:val="00C44E53"/>
    <w:rsid w:val="00C47FE3"/>
    <w:rsid w:val="00C50040"/>
    <w:rsid w:val="00C518E9"/>
    <w:rsid w:val="00C579EE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2C9A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559B0"/>
    <w:rsid w:val="00D60544"/>
    <w:rsid w:val="00D6084E"/>
    <w:rsid w:val="00D62DCB"/>
    <w:rsid w:val="00D71A53"/>
    <w:rsid w:val="00D73382"/>
    <w:rsid w:val="00D74AD9"/>
    <w:rsid w:val="00D74B7D"/>
    <w:rsid w:val="00D7639E"/>
    <w:rsid w:val="00D76EEA"/>
    <w:rsid w:val="00D82997"/>
    <w:rsid w:val="00D8380B"/>
    <w:rsid w:val="00D86B7E"/>
    <w:rsid w:val="00D9265D"/>
    <w:rsid w:val="00D96DA1"/>
    <w:rsid w:val="00D9727C"/>
    <w:rsid w:val="00DA0B9F"/>
    <w:rsid w:val="00DA1C20"/>
    <w:rsid w:val="00DA3528"/>
    <w:rsid w:val="00DA72CE"/>
    <w:rsid w:val="00DB1312"/>
    <w:rsid w:val="00DB2680"/>
    <w:rsid w:val="00DB27F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3DAD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C492E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0DA5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DD5B6-F925-4CF7-955D-2F78CDC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8B6642E2</Template>
  <TotalTime>11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Мефед Ксения</cp:lastModifiedBy>
  <cp:revision>3</cp:revision>
  <cp:lastPrinted>2025-11-12T09:39:00Z</cp:lastPrinted>
  <dcterms:created xsi:type="dcterms:W3CDTF">2025-11-07T11:07:00Z</dcterms:created>
  <dcterms:modified xsi:type="dcterms:W3CDTF">2025-11-12T09:50:00Z</dcterms:modified>
</cp:coreProperties>
</file>